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eastAsiaTheme="majorEastAsia" w:cstheme="majorBidi"/>
          <w:b/>
          <w:i/>
          <w:iCs/>
        </w:rPr>
        <w:id w:val="944196256"/>
        <w:docPartObj>
          <w:docPartGallery w:val="Cover Pages"/>
          <w:docPartUnique/>
        </w:docPartObj>
      </w:sdtPr>
      <w:sdtEndPr/>
      <w:sdtContent>
        <w:p w:rsidR="00804395" w:rsidRDefault="007B4962"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 wp14:anchorId="230DAE3B" wp14:editId="4885B8D4">
                    <wp:simplePos x="0" y="0"/>
                    <wp:positionH relativeFrom="page">
                      <wp:posOffset>455295</wp:posOffset>
                    </wp:positionH>
                    <wp:positionV relativeFrom="page">
                      <wp:posOffset>457200</wp:posOffset>
                    </wp:positionV>
                    <wp:extent cx="6859905" cy="9123528"/>
                    <wp:effectExtent l="0" t="0" r="0" b="635"/>
                    <wp:wrapNone/>
                    <wp:docPr id="193" name="Group 193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859905" cy="9123528"/>
                              <a:chOff x="-1905" y="0"/>
                              <a:chExt cx="6859905" cy="9123528"/>
                            </a:xfrm>
                          </wpg:grpSpPr>
                          <wps:wsp>
                            <wps:cNvPr id="194" name="Rectangle 194"/>
                            <wps:cNvSpPr/>
                            <wps:spPr>
                              <a:xfrm>
                                <a:off x="0" y="0"/>
                                <a:ext cx="6858000" cy="1371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5" name="Rectangle 195"/>
                            <wps:cNvSpPr/>
                            <wps:spPr>
                              <a:xfrm>
                                <a:off x="0" y="4094328"/>
                                <a:ext cx="6858000" cy="5029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33534" w:rsidRPr="00833534" w:rsidRDefault="00833534" w:rsidP="00833534">
                                  <w:pPr>
                                    <w:rPr>
                                      <w:rFonts w:eastAsia="Times New Roman" w:cs="Times New Roman"/>
                                      <w:color w:val="FFFFFF" w:themeColor="background1"/>
                                      <w:szCs w:val="24"/>
                                    </w:rPr>
                                  </w:pPr>
                                  <w:r w:rsidRPr="00833534">
                                    <w:rPr>
                                      <w:rFonts w:eastAsia="Times New Roman" w:cs="Times New Roman"/>
                                      <w:color w:val="FFFFFF" w:themeColor="background1"/>
                                      <w:szCs w:val="24"/>
                                    </w:rPr>
                                    <w:t>Dalton C. Brown</w:t>
                                  </w:r>
                                </w:p>
                                <w:p w:rsidR="00833534" w:rsidRPr="00833534" w:rsidRDefault="00833534" w:rsidP="00833534">
                                  <w:pPr>
                                    <w:rPr>
                                      <w:rFonts w:eastAsia="Times New Roman" w:cs="Times New Roman"/>
                                      <w:color w:val="FFFFFF" w:themeColor="background1"/>
                                      <w:szCs w:val="24"/>
                                    </w:rPr>
                                  </w:pPr>
                                  <w:proofErr w:type="spellStart"/>
                                  <w:r w:rsidRPr="00833534">
                                    <w:rPr>
                                      <w:rFonts w:eastAsia="Times New Roman" w:cs="Times New Roman"/>
                                      <w:color w:val="FFFFFF" w:themeColor="background1"/>
                                      <w:szCs w:val="24"/>
                                    </w:rPr>
                                    <w:t>Olapido</w:t>
                                  </w:r>
                                  <w:proofErr w:type="spellEnd"/>
                                  <w:r w:rsidRPr="00833534">
                                    <w:rPr>
                                      <w:rFonts w:eastAsia="Times New Roman" w:cs="Times New Roman"/>
                                      <w:color w:val="FFFFFF" w:themeColor="background1"/>
                                      <w:szCs w:val="24"/>
                                    </w:rPr>
                                    <w:t xml:space="preserve"> A. </w:t>
                                  </w:r>
                                  <w:proofErr w:type="spellStart"/>
                                  <w:r w:rsidRPr="00833534">
                                    <w:rPr>
                                      <w:rFonts w:eastAsia="Times New Roman" w:cs="Times New Roman"/>
                                      <w:color w:val="FFFFFF" w:themeColor="background1"/>
                                      <w:szCs w:val="24"/>
                                    </w:rPr>
                                    <w:t>Jegede</w:t>
                                  </w:r>
                                  <w:proofErr w:type="spellEnd"/>
                                </w:p>
                                <w:p w:rsidR="00833534" w:rsidRPr="00833534" w:rsidRDefault="00833534" w:rsidP="00833534">
                                  <w:pPr>
                                    <w:rPr>
                                      <w:rFonts w:eastAsia="Times New Roman" w:cs="Times New Roman"/>
                                      <w:color w:val="FFFFFF" w:themeColor="background1"/>
                                      <w:szCs w:val="24"/>
                                    </w:rPr>
                                  </w:pPr>
                                  <w:r w:rsidRPr="00833534">
                                    <w:rPr>
                                      <w:rFonts w:eastAsia="Times New Roman" w:cs="Times New Roman"/>
                                      <w:color w:val="FFFFFF" w:themeColor="background1"/>
                                      <w:szCs w:val="24"/>
                                    </w:rPr>
                                    <w:t>Kali J. Nelson</w:t>
                                  </w:r>
                                </w:p>
                                <w:p w:rsidR="00833534" w:rsidRPr="00833534" w:rsidRDefault="00833534" w:rsidP="00833534">
                                  <w:pPr>
                                    <w:rPr>
                                      <w:rFonts w:eastAsia="Times New Roman" w:cs="Times New Roman"/>
                                      <w:color w:val="FFFFFF" w:themeColor="background1"/>
                                      <w:szCs w:val="24"/>
                                    </w:rPr>
                                  </w:pPr>
                                  <w:r w:rsidRPr="00833534">
                                    <w:rPr>
                                      <w:rFonts w:eastAsia="Times New Roman" w:cs="Times New Roman"/>
                                      <w:color w:val="FFFFFF" w:themeColor="background1"/>
                                      <w:szCs w:val="24"/>
                                    </w:rPr>
                                    <w:t>Zachariah D. Pramschufer</w:t>
                                  </w:r>
                                </w:p>
                                <w:p w:rsidR="00D60EF2" w:rsidRPr="000A3EB3" w:rsidRDefault="00833534" w:rsidP="00833534">
                                  <w:pPr>
                                    <w:rPr>
                                      <w:color w:val="FFFFFF" w:themeColor="background1"/>
                                    </w:rPr>
                                  </w:pPr>
                                  <w:r w:rsidRPr="000A3EB3">
                                    <w:rPr>
                                      <w:rFonts w:eastAsia="Times New Roman" w:cs="Times New Roman"/>
                                      <w:color w:val="FFFFFF" w:themeColor="background1"/>
                                      <w:szCs w:val="24"/>
                                    </w:rPr>
                                    <w:t>FAMU-FSU College of Engineering</w:t>
                                  </w:r>
                                  <w:proofErr w:type="gramStart"/>
                                  <w:r w:rsidRPr="000A3EB3">
                                    <w:rPr>
                                      <w:rFonts w:eastAsia="Times New Roman" w:cs="Times New Roman"/>
                                      <w:color w:val="FFFFFF" w:themeColor="background1"/>
                                      <w:szCs w:val="24"/>
                                    </w:rPr>
                                    <w:t>  2525</w:t>
                                  </w:r>
                                  <w:proofErr w:type="gramEnd"/>
                                  <w:r w:rsidRPr="000A3EB3">
                                    <w:rPr>
                                      <w:rFonts w:eastAsia="Times New Roman" w:cs="Times New Roman"/>
                                      <w:color w:val="FFFFFF" w:themeColor="background1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A3EB3">
                                    <w:rPr>
                                      <w:rFonts w:eastAsia="Times New Roman" w:cs="Times New Roman"/>
                                      <w:color w:val="FFFFFF" w:themeColor="background1"/>
                                      <w:szCs w:val="24"/>
                                    </w:rPr>
                                    <w:t>Pottsdamer</w:t>
                                  </w:r>
                                  <w:proofErr w:type="spellEnd"/>
                                  <w:r w:rsidRPr="000A3EB3">
                                    <w:rPr>
                                      <w:rFonts w:eastAsia="Times New Roman" w:cs="Times New Roman"/>
                                      <w:color w:val="FFFFFF" w:themeColor="background1"/>
                                      <w:szCs w:val="24"/>
                                    </w:rPr>
                                    <w:t xml:space="preserve"> St. Tallahassee, FL. 32310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457200" tIns="731520" rIns="457200" bIns="45720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6" name="Text Box 196"/>
                            <wps:cNvSpPr txBox="1"/>
                            <wps:spPr>
                              <a:xfrm>
                                <a:off x="-1905" y="2745774"/>
                                <a:ext cx="6858000" cy="209580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60EF2" w:rsidRDefault="00EF2F03" w:rsidP="007B4962">
                                  <w:pPr>
                                    <w:pStyle w:val="Title"/>
                                    <w:jc w:val="center"/>
                                    <w:rPr>
                                      <w:sz w:val="72"/>
                                    </w:rPr>
                                  </w:pPr>
                                  <w:sdt>
                                    <w:sdtPr>
                                      <w:alias w:val="Title"/>
                                      <w:tag w:val=""/>
                                      <w:id w:val="-841778136"/>
  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  <w:text/>
                                    </w:sdtPr>
                                    <w:sdtEndPr/>
                                    <w:sdtContent>
                                      <w:r w:rsidR="00833534">
                                        <w:t>Team 33: Convertible High Heel Shoe</w:t>
                                      </w:r>
                                      <w:r w:rsidR="00511813">
                                        <w:t xml:space="preserve"> </w:t>
                                      </w:r>
                                      <w:r w:rsidR="00A5573C">
                                        <w:t>Functional Decomposition</w:t>
                                      </w:r>
                                    </w:sdtContent>
                                  </w:sdt>
                                </w:p>
                              </w:txbxContent>
                            </wps:txbx>
                            <wps:bodyPr rot="0" spcFirstLastPara="0" vertOverflow="overflow" horzOverflow="overflow" vert="horz" wrap="square" lIns="457200" tIns="91440" rIns="457200" bIns="9144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90900</wp14:pctHeight>
                    </wp14:sizeRelV>
                  </wp:anchor>
                </w:drawing>
              </mc:Choice>
              <mc:Fallback>
                <w:pict>
                  <v:group w14:anchorId="230DAE3B" id="Group 193" o:spid="_x0000_s1026" style="position:absolute;left:0;text-align:left;margin-left:35.85pt;margin-top:36pt;width:540.15pt;height:718.4pt;z-index:-251657216;mso-height-percent:909;mso-position-horizontal-relative:page;mso-position-vertical-relative:page;mso-height-percent:909" coordorigin="-19" coordsize="68599,91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">
                    <v:rect id="Rectangle 194" o:spid="_x0000_s1027" style="position:absolute;width:68580;height:137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" fillcolor="#5b9bd5 [3204]" stroked="f" strokeweight="1pt"/>
                    <v:rect id="Rectangle 195" o:spid="_x0000_s1028" style="position:absolute;top:40943;width:68580;height:5029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" fillcolor="#5b9bd5 [3204]" stroked="f" strokeweight="1pt">
                      <v:textbox inset="36pt,57.6pt,36pt,36pt">
                        <w:txbxContent>
                          <w:p w:rsidR="00833534" w:rsidRPr="00833534" w:rsidRDefault="00833534" w:rsidP="00833534">
                            <w:pPr>
                              <w:rPr>
                                <w:rFonts w:eastAsia="Times New Roman" w:cs="Times New Roman"/>
                                <w:color w:val="FFFFFF" w:themeColor="background1"/>
                                <w:szCs w:val="24"/>
                              </w:rPr>
                            </w:pPr>
                            <w:r w:rsidRPr="00833534">
                              <w:rPr>
                                <w:rFonts w:eastAsia="Times New Roman" w:cs="Times New Roman"/>
                                <w:color w:val="FFFFFF" w:themeColor="background1"/>
                                <w:szCs w:val="24"/>
                              </w:rPr>
                              <w:t>Dalton C. Brown</w:t>
                            </w:r>
                          </w:p>
                          <w:p w:rsidR="00833534" w:rsidRPr="00833534" w:rsidRDefault="00833534" w:rsidP="00833534">
                            <w:pPr>
                              <w:rPr>
                                <w:rFonts w:eastAsia="Times New Roman" w:cs="Times New Roman"/>
                                <w:color w:val="FFFFFF" w:themeColor="background1"/>
                                <w:szCs w:val="24"/>
                              </w:rPr>
                            </w:pPr>
                            <w:proofErr w:type="spellStart"/>
                            <w:r w:rsidRPr="00833534">
                              <w:rPr>
                                <w:rFonts w:eastAsia="Times New Roman" w:cs="Times New Roman"/>
                                <w:color w:val="FFFFFF" w:themeColor="background1"/>
                                <w:szCs w:val="24"/>
                              </w:rPr>
                              <w:t>Olapido</w:t>
                            </w:r>
                            <w:proofErr w:type="spellEnd"/>
                            <w:r w:rsidRPr="00833534">
                              <w:rPr>
                                <w:rFonts w:eastAsia="Times New Roman" w:cs="Times New Roman"/>
                                <w:color w:val="FFFFFF" w:themeColor="background1"/>
                                <w:szCs w:val="24"/>
                              </w:rPr>
                              <w:t xml:space="preserve"> A. </w:t>
                            </w:r>
                            <w:proofErr w:type="spellStart"/>
                            <w:r w:rsidRPr="00833534">
                              <w:rPr>
                                <w:rFonts w:eastAsia="Times New Roman" w:cs="Times New Roman"/>
                                <w:color w:val="FFFFFF" w:themeColor="background1"/>
                                <w:szCs w:val="24"/>
                              </w:rPr>
                              <w:t>Jegede</w:t>
                            </w:r>
                            <w:proofErr w:type="spellEnd"/>
                          </w:p>
                          <w:p w:rsidR="00833534" w:rsidRPr="00833534" w:rsidRDefault="00833534" w:rsidP="00833534">
                            <w:pPr>
                              <w:rPr>
                                <w:rFonts w:eastAsia="Times New Roman" w:cs="Times New Roman"/>
                                <w:color w:val="FFFFFF" w:themeColor="background1"/>
                                <w:szCs w:val="24"/>
                              </w:rPr>
                            </w:pPr>
                            <w:r w:rsidRPr="00833534">
                              <w:rPr>
                                <w:rFonts w:eastAsia="Times New Roman" w:cs="Times New Roman"/>
                                <w:color w:val="FFFFFF" w:themeColor="background1"/>
                                <w:szCs w:val="24"/>
                              </w:rPr>
                              <w:t>Kali J. Nelson</w:t>
                            </w:r>
                          </w:p>
                          <w:p w:rsidR="00833534" w:rsidRPr="00833534" w:rsidRDefault="00833534" w:rsidP="00833534">
                            <w:pPr>
                              <w:rPr>
                                <w:rFonts w:eastAsia="Times New Roman" w:cs="Times New Roman"/>
                                <w:color w:val="FFFFFF" w:themeColor="background1"/>
                                <w:szCs w:val="24"/>
                              </w:rPr>
                            </w:pPr>
                            <w:r w:rsidRPr="00833534">
                              <w:rPr>
                                <w:rFonts w:eastAsia="Times New Roman" w:cs="Times New Roman"/>
                                <w:color w:val="FFFFFF" w:themeColor="background1"/>
                                <w:szCs w:val="24"/>
                              </w:rPr>
                              <w:t>Zachariah D. Pramschufer</w:t>
                            </w:r>
                          </w:p>
                          <w:p w:rsidR="00D60EF2" w:rsidRPr="000A3EB3" w:rsidRDefault="00833534" w:rsidP="00833534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0A3EB3">
                              <w:rPr>
                                <w:rFonts w:eastAsia="Times New Roman" w:cs="Times New Roman"/>
                                <w:color w:val="FFFFFF" w:themeColor="background1"/>
                                <w:szCs w:val="24"/>
                              </w:rPr>
                              <w:t>FAMU-FSU College of Engineering</w:t>
                            </w:r>
                            <w:proofErr w:type="gramStart"/>
                            <w:r w:rsidRPr="000A3EB3">
                              <w:rPr>
                                <w:rFonts w:eastAsia="Times New Roman" w:cs="Times New Roman"/>
                                <w:color w:val="FFFFFF" w:themeColor="background1"/>
                                <w:szCs w:val="24"/>
                              </w:rPr>
                              <w:t>  2525</w:t>
                            </w:r>
                            <w:proofErr w:type="gramEnd"/>
                            <w:r w:rsidRPr="000A3EB3">
                              <w:rPr>
                                <w:rFonts w:eastAsia="Times New Roman" w:cs="Times New Roman"/>
                                <w:color w:val="FFFFFF" w:themeColor="background1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A3EB3">
                              <w:rPr>
                                <w:rFonts w:eastAsia="Times New Roman" w:cs="Times New Roman"/>
                                <w:color w:val="FFFFFF" w:themeColor="background1"/>
                                <w:szCs w:val="24"/>
                              </w:rPr>
                              <w:t>Pottsdamer</w:t>
                            </w:r>
                            <w:proofErr w:type="spellEnd"/>
                            <w:r w:rsidRPr="000A3EB3">
                              <w:rPr>
                                <w:rFonts w:eastAsia="Times New Roman" w:cs="Times New Roman"/>
                                <w:color w:val="FFFFFF" w:themeColor="background1"/>
                                <w:szCs w:val="24"/>
                              </w:rPr>
                              <w:t xml:space="preserve"> St. Tallahassee, FL. 32310 </w:t>
                            </w:r>
                          </w:p>
                        </w:txbxContent>
                      </v:textbox>
                    </v:re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96" o:spid="_x0000_s1029" type="#_x0000_t202" style="position:absolute;left:-19;top:27457;width:68579;height:209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" fillcolor="white [3212]" stroked="f" strokeweight=".5pt">
                      <v:textbox inset="36pt,7.2pt,36pt,7.2pt">
                        <w:txbxContent>
                          <w:p w:rsidR="00D60EF2" w:rsidRDefault="00EF2F03" w:rsidP="007B4962">
                            <w:pPr>
                              <w:pStyle w:val="Title"/>
                              <w:jc w:val="center"/>
                              <w:rPr>
                                <w:sz w:val="72"/>
                              </w:rPr>
                            </w:pPr>
                            <w:sdt>
                              <w:sdtPr>
                                <w:alias w:val="Title"/>
                                <w:tag w:val=""/>
                                <w:id w:val="-841778136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833534">
                                  <w:t>Team 33: Convertible High Heel Shoe</w:t>
                                </w:r>
                                <w:r w:rsidR="00511813">
                                  <w:t xml:space="preserve"> </w:t>
                                </w:r>
                                <w:r w:rsidR="00A5573C">
                                  <w:t>Functional Decomposition</w:t>
                                </w:r>
                              </w:sdtContent>
                            </w:sdt>
                          </w:p>
                        </w:txbxContent>
                      </v:textbox>
                    </v:shape>
                    <w10:wrap anchorx="page" anchory="page"/>
                  </v:group>
                </w:pict>
              </mc:Fallback>
            </mc:AlternateContent>
          </w:r>
          <w:r w:rsidR="00957625">
            <w:rPr>
              <w:noProof/>
            </w:rPr>
            <w:t xml:space="preserve"> </w:t>
          </w:r>
        </w:p>
        <w:p w:rsidR="00E15413" w:rsidRDefault="007B4962" w:rsidP="00E15413">
          <w:pPr>
            <w:pStyle w:val="Heading4"/>
          </w:pPr>
          <w:r>
            <w:rPr>
              <w:noProof/>
              <w:color w:val="FFFFFF" w:themeColor="background1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35F8AE23" wp14:editId="21A19418">
                    <wp:simplePos x="0" y="0"/>
                    <wp:positionH relativeFrom="margin">
                      <wp:posOffset>-407773</wp:posOffset>
                    </wp:positionH>
                    <wp:positionV relativeFrom="paragraph">
                      <wp:posOffset>698637</wp:posOffset>
                    </wp:positionV>
                    <wp:extent cx="6796216" cy="1143000"/>
                    <wp:effectExtent l="0" t="0" r="5080" b="0"/>
                    <wp:wrapNone/>
                    <wp:docPr id="11" name="Text Box 1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 bwMode="auto">
                            <a:xfrm>
                              <a:off x="0" y="0"/>
                              <a:ext cx="6796216" cy="11430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60EF2" w:rsidRDefault="00D60EF2" w:rsidP="007B4962">
                                <w:pPr>
                                  <w:jc w:val="center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0538C5D" wp14:editId="00752D05">
                                      <wp:extent cx="5441950" cy="841526"/>
                                      <wp:effectExtent l="0" t="0" r="6350" b="0"/>
                                      <wp:docPr id="32" name="Picture 3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4" name="EML 4551 - No Background.png"/>
                                              <pic:cNvPicPr/>
                                            </pic:nvPicPr>
                                            <pic:blipFill>
                                              <a:blip r:embed="rId9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5441950" cy="84152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35F8AE23" id="Text Box 11" o:spid="_x0000_s1030" type="#_x0000_t202" style="position:absolute;left:0;text-align:left;margin-left:-32.1pt;margin-top:55pt;width:535.15pt;height:90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" stroked="f">
                    <v:textbox>
                      <w:txbxContent>
                        <w:p w:rsidR="00D60EF2" w:rsidRDefault="00D60EF2" w:rsidP="007B4962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0538C5D" wp14:editId="00752D05">
                                <wp:extent cx="5441950" cy="841526"/>
                                <wp:effectExtent l="0" t="0" r="6350" b="0"/>
                                <wp:docPr id="32" name="Picture 3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4" name="EML 4551 - No Background.png"/>
                                        <pic:cNvPicPr/>
                                      </pic:nvPicPr>
                                      <pic:blipFill>
                                        <a:blip r:embed="rId9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441950" cy="84152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  <w:sdt>
            <w:sdtPr>
              <w:rPr>
                <w:color w:val="FFFFFF" w:themeColor="background1"/>
              </w:rPr>
              <w:alias w:val="Publish Date"/>
              <w:tag w:val=""/>
              <w:id w:val="1949273509"/>
              <w:placeholder>
                <w:docPart w:val="B198EDD82A3C42BABE92B3307FD6C4D3"/>
              </w:placeholder>
              <w:dataBinding w:prefixMappings="xmlns:ns0='http://schemas.microsoft.com/office/2006/coverPageProps' " w:xpath="/ns0:CoverPageProperties[1]/ns0:PublishDate[1]" w:storeItemID="{55AF091B-3C7A-41E3-B477-F2FDAA23CFDA}"/>
              <w:date w:fullDate="2017-10-12T00:00:00Z"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r w:rsidR="00146A0B">
                <w:rPr>
                  <w:color w:val="FFFFFF" w:themeColor="background1"/>
                </w:rPr>
                <w:t>10/12/2017</w:t>
              </w:r>
            </w:sdtContent>
          </w:sdt>
          <w:r w:rsidR="00804395">
            <w:rPr>
              <w:color w:val="000000" w:themeColor="text1"/>
            </w:rPr>
            <w:br w:type="page"/>
          </w:r>
        </w:p>
      </w:sdtContent>
    </w:sdt>
    <w:p w:rsidR="00BB2B5D" w:rsidRPr="00E15413" w:rsidRDefault="00BB2B5D" w:rsidP="00E15413">
      <w:pPr>
        <w:pStyle w:val="Heading4"/>
      </w:pPr>
      <w:r w:rsidRPr="00BB2B5D">
        <w:rPr>
          <w:b w:val="0"/>
        </w:rPr>
        <w:lastRenderedPageBreak/>
        <w:t xml:space="preserve"> </w:t>
      </w:r>
    </w:p>
    <w:p w:rsidR="0084732F" w:rsidRPr="005B41FC" w:rsidRDefault="00A5573C" w:rsidP="005B41FC">
      <w:pPr>
        <w:pStyle w:val="Heading1"/>
        <w:spacing w:after="249" w:line="240" w:lineRule="auto"/>
        <w:ind w:right="34"/>
      </w:pPr>
      <w:r>
        <w:t>Functional Decomposition of Convertible Shoe</w:t>
      </w:r>
    </w:p>
    <w:p w:rsidR="00A72A45" w:rsidRPr="00A72A45" w:rsidRDefault="00A72A45" w:rsidP="00A72A45">
      <w:pPr>
        <w:numPr>
          <w:ilvl w:val="0"/>
          <w:numId w:val="43"/>
        </w:numPr>
        <w:spacing w:line="240" w:lineRule="auto"/>
        <w:textAlignment w:val="baseline"/>
        <w:rPr>
          <w:rFonts w:eastAsia="Times New Roman" w:cs="Times New Roman"/>
          <w:color w:val="000000"/>
          <w:szCs w:val="24"/>
        </w:rPr>
      </w:pPr>
      <w:r w:rsidRPr="00A72A45">
        <w:rPr>
          <w:rFonts w:eastAsia="Times New Roman" w:cs="Times New Roman"/>
          <w:color w:val="000000"/>
          <w:szCs w:val="24"/>
        </w:rPr>
        <w:t>Transform to different heights</w:t>
      </w:r>
    </w:p>
    <w:p w:rsidR="00A72A45" w:rsidRPr="00A72A45" w:rsidRDefault="00A72A45" w:rsidP="00A72A45">
      <w:pPr>
        <w:numPr>
          <w:ilvl w:val="0"/>
          <w:numId w:val="43"/>
        </w:numPr>
        <w:spacing w:line="240" w:lineRule="auto"/>
        <w:textAlignment w:val="baseline"/>
        <w:rPr>
          <w:rFonts w:eastAsia="Times New Roman" w:cs="Times New Roman"/>
          <w:color w:val="000000"/>
          <w:szCs w:val="24"/>
        </w:rPr>
      </w:pPr>
      <w:r w:rsidRPr="00A72A45">
        <w:rPr>
          <w:rFonts w:eastAsia="Times New Roman" w:cs="Times New Roman"/>
          <w:color w:val="000000"/>
          <w:szCs w:val="24"/>
        </w:rPr>
        <w:t>Attach to foot</w:t>
      </w:r>
    </w:p>
    <w:p w:rsidR="00A72A45" w:rsidRPr="00A72A45" w:rsidRDefault="00A72A45" w:rsidP="00A72A45">
      <w:pPr>
        <w:numPr>
          <w:ilvl w:val="0"/>
          <w:numId w:val="43"/>
        </w:numPr>
        <w:spacing w:line="240" w:lineRule="auto"/>
        <w:textAlignment w:val="baseline"/>
        <w:rPr>
          <w:rFonts w:eastAsia="Times New Roman" w:cs="Times New Roman"/>
          <w:color w:val="000000"/>
          <w:szCs w:val="24"/>
        </w:rPr>
      </w:pPr>
      <w:r w:rsidRPr="00A72A45">
        <w:rPr>
          <w:rFonts w:eastAsia="Times New Roman" w:cs="Times New Roman"/>
          <w:color w:val="000000"/>
          <w:szCs w:val="24"/>
        </w:rPr>
        <w:t>Shield from elements</w:t>
      </w:r>
    </w:p>
    <w:p w:rsidR="00A72A45" w:rsidRPr="00A72A45" w:rsidRDefault="00A72A45" w:rsidP="00A72A45">
      <w:pPr>
        <w:numPr>
          <w:ilvl w:val="0"/>
          <w:numId w:val="43"/>
        </w:numPr>
        <w:spacing w:line="240" w:lineRule="auto"/>
        <w:textAlignment w:val="baseline"/>
        <w:rPr>
          <w:rFonts w:eastAsia="Times New Roman" w:cs="Times New Roman"/>
          <w:color w:val="000000"/>
          <w:szCs w:val="24"/>
        </w:rPr>
      </w:pPr>
      <w:r w:rsidRPr="00A72A45">
        <w:rPr>
          <w:rFonts w:eastAsia="Times New Roman" w:cs="Times New Roman"/>
          <w:color w:val="000000"/>
          <w:szCs w:val="24"/>
        </w:rPr>
        <w:t>Support Foot ergonomically</w:t>
      </w:r>
    </w:p>
    <w:p w:rsidR="00A72A45" w:rsidRPr="00A72A45" w:rsidRDefault="00A72A45" w:rsidP="00A72A45">
      <w:pPr>
        <w:numPr>
          <w:ilvl w:val="0"/>
          <w:numId w:val="43"/>
        </w:numPr>
        <w:spacing w:line="240" w:lineRule="auto"/>
        <w:textAlignment w:val="baseline"/>
        <w:rPr>
          <w:rFonts w:eastAsia="Times New Roman" w:cs="Times New Roman"/>
          <w:color w:val="000000"/>
          <w:szCs w:val="24"/>
        </w:rPr>
      </w:pPr>
      <w:r w:rsidRPr="00A72A45">
        <w:rPr>
          <w:rFonts w:eastAsia="Times New Roman" w:cs="Times New Roman"/>
          <w:color w:val="000000"/>
          <w:szCs w:val="24"/>
        </w:rPr>
        <w:t>Supply traction</w:t>
      </w:r>
      <w:bookmarkStart w:id="0" w:name="_GoBack"/>
      <w:bookmarkEnd w:id="0"/>
    </w:p>
    <w:p w:rsidR="00A72A45" w:rsidRPr="00A72A45" w:rsidRDefault="00A72A45" w:rsidP="00A72A45">
      <w:pPr>
        <w:numPr>
          <w:ilvl w:val="0"/>
          <w:numId w:val="43"/>
        </w:numPr>
        <w:spacing w:line="240" w:lineRule="auto"/>
        <w:textAlignment w:val="baseline"/>
        <w:rPr>
          <w:rFonts w:eastAsia="Times New Roman" w:cs="Times New Roman"/>
          <w:color w:val="000000"/>
          <w:szCs w:val="24"/>
        </w:rPr>
      </w:pPr>
      <w:r w:rsidRPr="00A72A45">
        <w:rPr>
          <w:rFonts w:eastAsia="Times New Roman" w:cs="Times New Roman"/>
          <w:color w:val="000000"/>
          <w:szCs w:val="24"/>
        </w:rPr>
        <w:t>Impress with style</w:t>
      </w:r>
    </w:p>
    <w:p w:rsidR="00A72A45" w:rsidRPr="00A72A45" w:rsidRDefault="00A72A45" w:rsidP="00A72A45">
      <w:pPr>
        <w:numPr>
          <w:ilvl w:val="0"/>
          <w:numId w:val="43"/>
        </w:numPr>
        <w:spacing w:before="100" w:beforeAutospacing="1" w:after="100" w:afterAutospacing="1" w:line="240" w:lineRule="auto"/>
        <w:textAlignment w:val="baseline"/>
        <w:rPr>
          <w:rFonts w:eastAsia="Times New Roman" w:cs="Times New Roman"/>
          <w:color w:val="000000"/>
          <w:szCs w:val="24"/>
        </w:rPr>
      </w:pPr>
      <w:r w:rsidRPr="00A72A45">
        <w:rPr>
          <w:rFonts w:eastAsia="Times New Roman" w:cs="Times New Roman"/>
          <w:color w:val="000000"/>
          <w:szCs w:val="24"/>
        </w:rPr>
        <w:t>Provide Comfort</w:t>
      </w:r>
    </w:p>
    <w:sectPr w:rsidR="00A72A45" w:rsidRPr="00A72A45" w:rsidSect="00126D1D">
      <w:footerReference w:type="default" r:id="rId10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2F03" w:rsidRDefault="00EF2F03" w:rsidP="007D63A7">
      <w:r>
        <w:separator/>
      </w:r>
    </w:p>
  </w:endnote>
  <w:endnote w:type="continuationSeparator" w:id="0">
    <w:p w:rsidR="00EF2F03" w:rsidRDefault="00EF2F03" w:rsidP="007D6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6D1D" w:rsidRDefault="00126D1D">
    <w:pPr>
      <w:pStyle w:val="Footer"/>
      <w:jc w:val="right"/>
    </w:pPr>
    <w:r>
      <w:t>Team 33</w:t>
    </w:r>
    <w:r>
      <w:tab/>
    </w:r>
    <w:r>
      <w:tab/>
    </w:r>
    <w:sdt>
      <w:sdtPr>
        <w:id w:val="-78488633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46A0B">
          <w:rPr>
            <w:noProof/>
          </w:rPr>
          <w:t>1</w:t>
        </w:r>
        <w:r>
          <w:rPr>
            <w:noProof/>
          </w:rPr>
          <w:fldChar w:fldCharType="end"/>
        </w:r>
      </w:sdtContent>
    </w:sdt>
  </w:p>
  <w:p w:rsidR="00126D1D" w:rsidRDefault="00126D1D">
    <w:pPr>
      <w:pStyle w:val="Footer"/>
      <w:jc w:val="right"/>
    </w:pPr>
    <w:r>
      <w:t>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2F03" w:rsidRDefault="00EF2F03" w:rsidP="007D63A7">
      <w:r>
        <w:separator/>
      </w:r>
    </w:p>
  </w:footnote>
  <w:footnote w:type="continuationSeparator" w:id="0">
    <w:p w:rsidR="00EF2F03" w:rsidRDefault="00EF2F03" w:rsidP="007D63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51C02"/>
    <w:multiLevelType w:val="multilevel"/>
    <w:tmpl w:val="70AE3D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5402AFF"/>
    <w:multiLevelType w:val="hybridMultilevel"/>
    <w:tmpl w:val="3B46581A"/>
    <w:lvl w:ilvl="0" w:tplc="D5B897B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42402084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9F5F64"/>
    <w:multiLevelType w:val="hybridMultilevel"/>
    <w:tmpl w:val="FFA031A4"/>
    <w:lvl w:ilvl="0" w:tplc="789A0946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5" w:hanging="360"/>
      </w:pPr>
    </w:lvl>
    <w:lvl w:ilvl="2" w:tplc="0409001B" w:tentative="1">
      <w:start w:val="1"/>
      <w:numFmt w:val="lowerRoman"/>
      <w:lvlText w:val="%3."/>
      <w:lvlJc w:val="right"/>
      <w:pPr>
        <w:ind w:left="1785" w:hanging="180"/>
      </w:pPr>
    </w:lvl>
    <w:lvl w:ilvl="3" w:tplc="0409000F" w:tentative="1">
      <w:start w:val="1"/>
      <w:numFmt w:val="decimal"/>
      <w:lvlText w:val="%4."/>
      <w:lvlJc w:val="left"/>
      <w:pPr>
        <w:ind w:left="2505" w:hanging="360"/>
      </w:pPr>
    </w:lvl>
    <w:lvl w:ilvl="4" w:tplc="04090019" w:tentative="1">
      <w:start w:val="1"/>
      <w:numFmt w:val="lowerLetter"/>
      <w:lvlText w:val="%5."/>
      <w:lvlJc w:val="left"/>
      <w:pPr>
        <w:ind w:left="3225" w:hanging="360"/>
      </w:pPr>
    </w:lvl>
    <w:lvl w:ilvl="5" w:tplc="0409001B" w:tentative="1">
      <w:start w:val="1"/>
      <w:numFmt w:val="lowerRoman"/>
      <w:lvlText w:val="%6."/>
      <w:lvlJc w:val="right"/>
      <w:pPr>
        <w:ind w:left="3945" w:hanging="180"/>
      </w:pPr>
    </w:lvl>
    <w:lvl w:ilvl="6" w:tplc="0409000F" w:tentative="1">
      <w:start w:val="1"/>
      <w:numFmt w:val="decimal"/>
      <w:lvlText w:val="%7."/>
      <w:lvlJc w:val="left"/>
      <w:pPr>
        <w:ind w:left="4665" w:hanging="360"/>
      </w:pPr>
    </w:lvl>
    <w:lvl w:ilvl="7" w:tplc="04090019" w:tentative="1">
      <w:start w:val="1"/>
      <w:numFmt w:val="lowerLetter"/>
      <w:lvlText w:val="%8."/>
      <w:lvlJc w:val="left"/>
      <w:pPr>
        <w:ind w:left="5385" w:hanging="360"/>
      </w:pPr>
    </w:lvl>
    <w:lvl w:ilvl="8" w:tplc="040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3" w15:restartNumberingAfterBreak="0">
    <w:nsid w:val="078F3A17"/>
    <w:multiLevelType w:val="hybridMultilevel"/>
    <w:tmpl w:val="D4CC3932"/>
    <w:lvl w:ilvl="0" w:tplc="D5A24B4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0A017C9E"/>
    <w:multiLevelType w:val="hybridMultilevel"/>
    <w:tmpl w:val="9202F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E83AA8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513FB9"/>
    <w:multiLevelType w:val="hybridMultilevel"/>
    <w:tmpl w:val="9F785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8B6210"/>
    <w:multiLevelType w:val="hybridMultilevel"/>
    <w:tmpl w:val="7A929F38"/>
    <w:lvl w:ilvl="0" w:tplc="D5B897B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7D7080"/>
    <w:multiLevelType w:val="hybridMultilevel"/>
    <w:tmpl w:val="7DD83126"/>
    <w:lvl w:ilvl="0" w:tplc="8856E57E">
      <w:start w:val="1"/>
      <w:numFmt w:val="bullet"/>
      <w:lvlText w:val="▪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44167A">
      <w:start w:val="1"/>
      <w:numFmt w:val="bullet"/>
      <w:lvlText w:val="o"/>
      <w:lvlJc w:val="left"/>
      <w:pPr>
        <w:ind w:left="10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56E57E">
      <w:start w:val="1"/>
      <w:numFmt w:val="bullet"/>
      <w:lvlText w:val="▪"/>
      <w:lvlJc w:val="left"/>
      <w:pPr>
        <w:ind w:left="18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302999C">
      <w:start w:val="1"/>
      <w:numFmt w:val="bullet"/>
      <w:lvlText w:val="•"/>
      <w:lvlJc w:val="left"/>
      <w:pPr>
        <w:ind w:left="25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968CA8">
      <w:start w:val="1"/>
      <w:numFmt w:val="bullet"/>
      <w:lvlText w:val="o"/>
      <w:lvlJc w:val="left"/>
      <w:pPr>
        <w:ind w:left="32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BEAE2F2">
      <w:start w:val="1"/>
      <w:numFmt w:val="bullet"/>
      <w:lvlText w:val="▪"/>
      <w:lvlJc w:val="left"/>
      <w:pPr>
        <w:ind w:left="39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ABA655A">
      <w:start w:val="1"/>
      <w:numFmt w:val="bullet"/>
      <w:lvlText w:val="•"/>
      <w:lvlJc w:val="left"/>
      <w:pPr>
        <w:ind w:left="46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3BEEF12">
      <w:start w:val="1"/>
      <w:numFmt w:val="bullet"/>
      <w:lvlText w:val="o"/>
      <w:lvlJc w:val="left"/>
      <w:pPr>
        <w:ind w:left="54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600BD70">
      <w:start w:val="1"/>
      <w:numFmt w:val="bullet"/>
      <w:lvlText w:val="▪"/>
      <w:lvlJc w:val="left"/>
      <w:pPr>
        <w:ind w:left="61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9BF58C0"/>
    <w:multiLevelType w:val="hybridMultilevel"/>
    <w:tmpl w:val="F60604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A527921"/>
    <w:multiLevelType w:val="hybridMultilevel"/>
    <w:tmpl w:val="84DC56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A6FF4"/>
    <w:multiLevelType w:val="hybridMultilevel"/>
    <w:tmpl w:val="7FAC5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916333"/>
    <w:multiLevelType w:val="hybridMultilevel"/>
    <w:tmpl w:val="F0929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DB61F1"/>
    <w:multiLevelType w:val="multilevel"/>
    <w:tmpl w:val="452E8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5143950"/>
    <w:multiLevelType w:val="hybridMultilevel"/>
    <w:tmpl w:val="06C03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746D69"/>
    <w:multiLevelType w:val="hybridMultilevel"/>
    <w:tmpl w:val="569057B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91D41D0"/>
    <w:multiLevelType w:val="hybridMultilevel"/>
    <w:tmpl w:val="0286257A"/>
    <w:lvl w:ilvl="0" w:tplc="8856E57E">
      <w:start w:val="1"/>
      <w:numFmt w:val="bullet"/>
      <w:lvlText w:val="▪"/>
      <w:lvlJc w:val="left"/>
      <w:pPr>
        <w:ind w:left="360" w:hanging="360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3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</w:abstractNum>
  <w:abstractNum w:abstractNumId="16" w15:restartNumberingAfterBreak="0">
    <w:nsid w:val="3C1D565B"/>
    <w:multiLevelType w:val="hybridMultilevel"/>
    <w:tmpl w:val="788E8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2B5BD5"/>
    <w:multiLevelType w:val="hybridMultilevel"/>
    <w:tmpl w:val="82AEBD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0F65617"/>
    <w:multiLevelType w:val="hybridMultilevel"/>
    <w:tmpl w:val="D71CC6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643781"/>
    <w:multiLevelType w:val="multilevel"/>
    <w:tmpl w:val="1FDE0928"/>
    <w:lvl w:ilvl="0">
      <w:start w:val="1"/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47279DA"/>
    <w:multiLevelType w:val="multilevel"/>
    <w:tmpl w:val="D3449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4EE19C3"/>
    <w:multiLevelType w:val="hybridMultilevel"/>
    <w:tmpl w:val="00728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B27843"/>
    <w:multiLevelType w:val="hybridMultilevel"/>
    <w:tmpl w:val="E4E8482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6491FEF"/>
    <w:multiLevelType w:val="hybridMultilevel"/>
    <w:tmpl w:val="962C799E"/>
    <w:lvl w:ilvl="0" w:tplc="23EEDE94">
      <w:start w:val="1"/>
      <w:numFmt w:val="bullet"/>
      <w:lvlText w:val="▼"/>
      <w:lvlJc w:val="left"/>
      <w:pPr>
        <w:ind w:left="1080" w:hanging="360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</w:abstractNum>
  <w:abstractNum w:abstractNumId="24" w15:restartNumberingAfterBreak="0">
    <w:nsid w:val="46EA3C9A"/>
    <w:multiLevelType w:val="hybridMultilevel"/>
    <w:tmpl w:val="3B9880BC"/>
    <w:lvl w:ilvl="0" w:tplc="EC2E4C2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 w15:restartNumberingAfterBreak="0">
    <w:nsid w:val="49951806"/>
    <w:multiLevelType w:val="multilevel"/>
    <w:tmpl w:val="A692C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A322A2A"/>
    <w:multiLevelType w:val="hybridMultilevel"/>
    <w:tmpl w:val="72768656"/>
    <w:lvl w:ilvl="0" w:tplc="8856E57E">
      <w:start w:val="1"/>
      <w:numFmt w:val="bullet"/>
      <w:lvlText w:val="▪"/>
      <w:lvlJc w:val="left"/>
      <w:pPr>
        <w:ind w:left="360" w:hanging="360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C3A1F48"/>
    <w:multiLevelType w:val="hybridMultilevel"/>
    <w:tmpl w:val="736C69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C767CD"/>
    <w:multiLevelType w:val="hybridMultilevel"/>
    <w:tmpl w:val="EBB2A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9D4ABB"/>
    <w:multiLevelType w:val="hybridMultilevel"/>
    <w:tmpl w:val="431E2D34"/>
    <w:lvl w:ilvl="0" w:tplc="D5B897B2">
      <w:start w:val="5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0E3660C"/>
    <w:multiLevelType w:val="multilevel"/>
    <w:tmpl w:val="585A0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18517CB"/>
    <w:multiLevelType w:val="hybridMultilevel"/>
    <w:tmpl w:val="1B804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BF1A0B"/>
    <w:multiLevelType w:val="hybridMultilevel"/>
    <w:tmpl w:val="BD68C330"/>
    <w:lvl w:ilvl="0" w:tplc="D5B897B2">
      <w:start w:val="5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FD40FA5"/>
    <w:multiLevelType w:val="hybridMultilevel"/>
    <w:tmpl w:val="B1849B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601BCB"/>
    <w:multiLevelType w:val="hybridMultilevel"/>
    <w:tmpl w:val="C59811D2"/>
    <w:lvl w:ilvl="0" w:tplc="8856E57E">
      <w:start w:val="1"/>
      <w:numFmt w:val="bullet"/>
      <w:lvlText w:val="▪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42F6FC">
      <w:start w:val="1"/>
      <w:numFmt w:val="bullet"/>
      <w:lvlText w:val="o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40AA3E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EF2DD46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E4E85A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3FC7EE4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74CD70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88F094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5674D6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65A41293"/>
    <w:multiLevelType w:val="hybridMultilevel"/>
    <w:tmpl w:val="6AAA5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181F53"/>
    <w:multiLevelType w:val="hybridMultilevel"/>
    <w:tmpl w:val="F4724E20"/>
    <w:lvl w:ilvl="0" w:tplc="B71AF978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44167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56E57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302999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968CA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BEAE2F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ABA655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3BEEF1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600BD7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77083DDB"/>
    <w:multiLevelType w:val="hybridMultilevel"/>
    <w:tmpl w:val="8D687618"/>
    <w:lvl w:ilvl="0" w:tplc="E6E217DA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6E113A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7423236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7C0546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E60CE4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DD87CE6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92AAD06">
      <w:start w:val="1"/>
      <w:numFmt w:val="bullet"/>
      <w:lvlText w:val="•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20A478">
      <w:start w:val="1"/>
      <w:numFmt w:val="bullet"/>
      <w:lvlText w:val="o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AB64254">
      <w:start w:val="1"/>
      <w:numFmt w:val="bullet"/>
      <w:lvlText w:val="▪"/>
      <w:lvlJc w:val="left"/>
      <w:pPr>
        <w:ind w:left="7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79CA1746"/>
    <w:multiLevelType w:val="hybridMultilevel"/>
    <w:tmpl w:val="25D4B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D742E0"/>
    <w:multiLevelType w:val="hybridMultilevel"/>
    <w:tmpl w:val="B57E4D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2B77E3"/>
    <w:multiLevelType w:val="hybridMultilevel"/>
    <w:tmpl w:val="4800A324"/>
    <w:lvl w:ilvl="0" w:tplc="8856E57E">
      <w:start w:val="1"/>
      <w:numFmt w:val="bullet"/>
      <w:lvlText w:val="▪"/>
      <w:lvlJc w:val="left"/>
      <w:pPr>
        <w:ind w:left="360" w:hanging="360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F6B78B3"/>
    <w:multiLevelType w:val="hybridMultilevel"/>
    <w:tmpl w:val="6AF84B72"/>
    <w:lvl w:ilvl="0" w:tplc="A2C83F14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42F6FC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40AA3E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EF2DD46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E4E85A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3FC7EE4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74CD70">
      <w:start w:val="1"/>
      <w:numFmt w:val="bullet"/>
      <w:lvlText w:val="•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88F094">
      <w:start w:val="1"/>
      <w:numFmt w:val="bullet"/>
      <w:lvlText w:val="o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5674D6">
      <w:start w:val="1"/>
      <w:numFmt w:val="bullet"/>
      <w:lvlText w:val="▪"/>
      <w:lvlJc w:val="left"/>
      <w:pPr>
        <w:ind w:left="7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7FF52778"/>
    <w:multiLevelType w:val="hybridMultilevel"/>
    <w:tmpl w:val="19ECEC94"/>
    <w:lvl w:ilvl="0" w:tplc="D5B897B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8"/>
  </w:num>
  <w:num w:numId="3">
    <w:abstractNumId w:val="9"/>
  </w:num>
  <w:num w:numId="4">
    <w:abstractNumId w:val="35"/>
  </w:num>
  <w:num w:numId="5">
    <w:abstractNumId w:val="38"/>
  </w:num>
  <w:num w:numId="6">
    <w:abstractNumId w:val="5"/>
  </w:num>
  <w:num w:numId="7">
    <w:abstractNumId w:val="16"/>
  </w:num>
  <w:num w:numId="8">
    <w:abstractNumId w:val="31"/>
  </w:num>
  <w:num w:numId="9">
    <w:abstractNumId w:val="11"/>
  </w:num>
  <w:num w:numId="10">
    <w:abstractNumId w:val="39"/>
  </w:num>
  <w:num w:numId="11">
    <w:abstractNumId w:val="33"/>
  </w:num>
  <w:num w:numId="12">
    <w:abstractNumId w:val="42"/>
  </w:num>
  <w:num w:numId="13">
    <w:abstractNumId w:val="6"/>
  </w:num>
  <w:num w:numId="14">
    <w:abstractNumId w:val="1"/>
  </w:num>
  <w:num w:numId="15">
    <w:abstractNumId w:val="8"/>
  </w:num>
  <w:num w:numId="16">
    <w:abstractNumId w:val="4"/>
  </w:num>
  <w:num w:numId="17">
    <w:abstractNumId w:val="14"/>
  </w:num>
  <w:num w:numId="18">
    <w:abstractNumId w:val="28"/>
  </w:num>
  <w:num w:numId="19">
    <w:abstractNumId w:val="13"/>
  </w:num>
  <w:num w:numId="20">
    <w:abstractNumId w:val="21"/>
  </w:num>
  <w:num w:numId="21">
    <w:abstractNumId w:val="10"/>
  </w:num>
  <w:num w:numId="22">
    <w:abstractNumId w:val="29"/>
  </w:num>
  <w:num w:numId="23">
    <w:abstractNumId w:val="32"/>
  </w:num>
  <w:num w:numId="24">
    <w:abstractNumId w:val="17"/>
  </w:num>
  <w:num w:numId="25">
    <w:abstractNumId w:val="27"/>
  </w:num>
  <w:num w:numId="26">
    <w:abstractNumId w:val="0"/>
  </w:num>
  <w:num w:numId="27">
    <w:abstractNumId w:val="36"/>
  </w:num>
  <w:num w:numId="28">
    <w:abstractNumId w:val="37"/>
  </w:num>
  <w:num w:numId="29">
    <w:abstractNumId w:val="41"/>
  </w:num>
  <w:num w:numId="30">
    <w:abstractNumId w:val="26"/>
  </w:num>
  <w:num w:numId="31">
    <w:abstractNumId w:val="2"/>
  </w:num>
  <w:num w:numId="32">
    <w:abstractNumId w:val="40"/>
  </w:num>
  <w:num w:numId="33">
    <w:abstractNumId w:val="24"/>
  </w:num>
  <w:num w:numId="34">
    <w:abstractNumId w:val="3"/>
  </w:num>
  <w:num w:numId="35">
    <w:abstractNumId w:val="20"/>
  </w:num>
  <w:num w:numId="36">
    <w:abstractNumId w:val="7"/>
  </w:num>
  <w:num w:numId="37">
    <w:abstractNumId w:val="23"/>
  </w:num>
  <w:num w:numId="38">
    <w:abstractNumId w:val="15"/>
  </w:num>
  <w:num w:numId="39">
    <w:abstractNumId w:val="34"/>
  </w:num>
  <w:num w:numId="40">
    <w:abstractNumId w:val="30"/>
  </w:num>
  <w:num w:numId="41">
    <w:abstractNumId w:val="19"/>
  </w:num>
  <w:num w:numId="42">
    <w:abstractNumId w:val="12"/>
  </w:num>
  <w:num w:numId="4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B5D"/>
    <w:rsid w:val="0000008B"/>
    <w:rsid w:val="000007FB"/>
    <w:rsid w:val="00005D49"/>
    <w:rsid w:val="00010927"/>
    <w:rsid w:val="000162E4"/>
    <w:rsid w:val="00021280"/>
    <w:rsid w:val="000249D8"/>
    <w:rsid w:val="000334ED"/>
    <w:rsid w:val="00034069"/>
    <w:rsid w:val="00034468"/>
    <w:rsid w:val="00035A98"/>
    <w:rsid w:val="000552FB"/>
    <w:rsid w:val="00057D3E"/>
    <w:rsid w:val="00064E40"/>
    <w:rsid w:val="00066221"/>
    <w:rsid w:val="00085F7D"/>
    <w:rsid w:val="00087F5A"/>
    <w:rsid w:val="0009004D"/>
    <w:rsid w:val="00090564"/>
    <w:rsid w:val="0009469D"/>
    <w:rsid w:val="00094ED4"/>
    <w:rsid w:val="000A0186"/>
    <w:rsid w:val="000A019F"/>
    <w:rsid w:val="000A3EB3"/>
    <w:rsid w:val="000A4092"/>
    <w:rsid w:val="000C0352"/>
    <w:rsid w:val="000C10AD"/>
    <w:rsid w:val="000C3F00"/>
    <w:rsid w:val="000D08E4"/>
    <w:rsid w:val="000D783F"/>
    <w:rsid w:val="000F0CFD"/>
    <w:rsid w:val="000F2E7A"/>
    <w:rsid w:val="00103904"/>
    <w:rsid w:val="00113694"/>
    <w:rsid w:val="001250DD"/>
    <w:rsid w:val="0012524D"/>
    <w:rsid w:val="001262B3"/>
    <w:rsid w:val="00126D1D"/>
    <w:rsid w:val="001434F1"/>
    <w:rsid w:val="00143891"/>
    <w:rsid w:val="0014440E"/>
    <w:rsid w:val="00144D9C"/>
    <w:rsid w:val="00146A0B"/>
    <w:rsid w:val="001518FB"/>
    <w:rsid w:val="001528E0"/>
    <w:rsid w:val="00153200"/>
    <w:rsid w:val="001534A2"/>
    <w:rsid w:val="0016197A"/>
    <w:rsid w:val="0017268A"/>
    <w:rsid w:val="00180C3E"/>
    <w:rsid w:val="00181CAE"/>
    <w:rsid w:val="001853CF"/>
    <w:rsid w:val="00186E42"/>
    <w:rsid w:val="00191A23"/>
    <w:rsid w:val="001A05B4"/>
    <w:rsid w:val="001A11F6"/>
    <w:rsid w:val="001A13B7"/>
    <w:rsid w:val="001A6F8F"/>
    <w:rsid w:val="001A783C"/>
    <w:rsid w:val="001B6954"/>
    <w:rsid w:val="001C0252"/>
    <w:rsid w:val="001C12E8"/>
    <w:rsid w:val="001D51A9"/>
    <w:rsid w:val="001D55D8"/>
    <w:rsid w:val="001E7BFD"/>
    <w:rsid w:val="001F1753"/>
    <w:rsid w:val="001F42EF"/>
    <w:rsid w:val="00206701"/>
    <w:rsid w:val="0021045A"/>
    <w:rsid w:val="00211DA8"/>
    <w:rsid w:val="002202B5"/>
    <w:rsid w:val="0023498B"/>
    <w:rsid w:val="002349BD"/>
    <w:rsid w:val="00235813"/>
    <w:rsid w:val="002442C1"/>
    <w:rsid w:val="00246191"/>
    <w:rsid w:val="00252FE6"/>
    <w:rsid w:val="00261D3D"/>
    <w:rsid w:val="00262512"/>
    <w:rsid w:val="00264FE3"/>
    <w:rsid w:val="002713BB"/>
    <w:rsid w:val="0027659C"/>
    <w:rsid w:val="002862B1"/>
    <w:rsid w:val="00292C3A"/>
    <w:rsid w:val="002947F2"/>
    <w:rsid w:val="002A0903"/>
    <w:rsid w:val="002A40BD"/>
    <w:rsid w:val="002A525F"/>
    <w:rsid w:val="002A7A07"/>
    <w:rsid w:val="002B6184"/>
    <w:rsid w:val="002D20E4"/>
    <w:rsid w:val="002E56DB"/>
    <w:rsid w:val="002F27E7"/>
    <w:rsid w:val="002F5968"/>
    <w:rsid w:val="00300E66"/>
    <w:rsid w:val="00301E01"/>
    <w:rsid w:val="00304DE0"/>
    <w:rsid w:val="00320429"/>
    <w:rsid w:val="00323F76"/>
    <w:rsid w:val="0034033A"/>
    <w:rsid w:val="00342B4F"/>
    <w:rsid w:val="003436E5"/>
    <w:rsid w:val="00343D57"/>
    <w:rsid w:val="00346DC3"/>
    <w:rsid w:val="00354103"/>
    <w:rsid w:val="00357B1D"/>
    <w:rsid w:val="00364213"/>
    <w:rsid w:val="00384DC4"/>
    <w:rsid w:val="00387324"/>
    <w:rsid w:val="00387867"/>
    <w:rsid w:val="00390CA9"/>
    <w:rsid w:val="0039743F"/>
    <w:rsid w:val="003A0DC2"/>
    <w:rsid w:val="003A76AB"/>
    <w:rsid w:val="003B22C9"/>
    <w:rsid w:val="003C59BB"/>
    <w:rsid w:val="003C72E4"/>
    <w:rsid w:val="003D4EBF"/>
    <w:rsid w:val="003D670C"/>
    <w:rsid w:val="003E5385"/>
    <w:rsid w:val="003F0A18"/>
    <w:rsid w:val="00414320"/>
    <w:rsid w:val="00414C5E"/>
    <w:rsid w:val="004156F6"/>
    <w:rsid w:val="0041619B"/>
    <w:rsid w:val="00426823"/>
    <w:rsid w:val="00432F2A"/>
    <w:rsid w:val="00434F0F"/>
    <w:rsid w:val="004367B2"/>
    <w:rsid w:val="00442F0C"/>
    <w:rsid w:val="00453A15"/>
    <w:rsid w:val="0045532C"/>
    <w:rsid w:val="00456653"/>
    <w:rsid w:val="004651C4"/>
    <w:rsid w:val="00472EB0"/>
    <w:rsid w:val="00476FE2"/>
    <w:rsid w:val="00480D80"/>
    <w:rsid w:val="00487DD2"/>
    <w:rsid w:val="004A0AF3"/>
    <w:rsid w:val="004A7AAE"/>
    <w:rsid w:val="004B2E44"/>
    <w:rsid w:val="004C1A73"/>
    <w:rsid w:val="004C26F1"/>
    <w:rsid w:val="004C509D"/>
    <w:rsid w:val="004D2B8A"/>
    <w:rsid w:val="004D53D2"/>
    <w:rsid w:val="004E3350"/>
    <w:rsid w:val="004E4685"/>
    <w:rsid w:val="00501062"/>
    <w:rsid w:val="005073EF"/>
    <w:rsid w:val="00511813"/>
    <w:rsid w:val="005230DC"/>
    <w:rsid w:val="00534D5A"/>
    <w:rsid w:val="00536152"/>
    <w:rsid w:val="00544F23"/>
    <w:rsid w:val="00550149"/>
    <w:rsid w:val="0056544A"/>
    <w:rsid w:val="00566B3E"/>
    <w:rsid w:val="00580836"/>
    <w:rsid w:val="00583451"/>
    <w:rsid w:val="0059385D"/>
    <w:rsid w:val="00595A57"/>
    <w:rsid w:val="005A193F"/>
    <w:rsid w:val="005A6BE0"/>
    <w:rsid w:val="005B41FC"/>
    <w:rsid w:val="005B7851"/>
    <w:rsid w:val="005C32C8"/>
    <w:rsid w:val="005C3956"/>
    <w:rsid w:val="005D170D"/>
    <w:rsid w:val="005D5E6C"/>
    <w:rsid w:val="005E1905"/>
    <w:rsid w:val="005E287C"/>
    <w:rsid w:val="005E54E2"/>
    <w:rsid w:val="005E73D9"/>
    <w:rsid w:val="005F0D2F"/>
    <w:rsid w:val="005F350B"/>
    <w:rsid w:val="005F373F"/>
    <w:rsid w:val="005F6F92"/>
    <w:rsid w:val="00611B2E"/>
    <w:rsid w:val="00625C6A"/>
    <w:rsid w:val="0062625D"/>
    <w:rsid w:val="00626E12"/>
    <w:rsid w:val="0063113E"/>
    <w:rsid w:val="00645B05"/>
    <w:rsid w:val="00647C66"/>
    <w:rsid w:val="00647F61"/>
    <w:rsid w:val="006513A7"/>
    <w:rsid w:val="00654DB4"/>
    <w:rsid w:val="00654E59"/>
    <w:rsid w:val="00662F78"/>
    <w:rsid w:val="00663EA6"/>
    <w:rsid w:val="006741B8"/>
    <w:rsid w:val="0067567B"/>
    <w:rsid w:val="00677F41"/>
    <w:rsid w:val="006800DF"/>
    <w:rsid w:val="00683565"/>
    <w:rsid w:val="006850CF"/>
    <w:rsid w:val="006872B3"/>
    <w:rsid w:val="00692C5B"/>
    <w:rsid w:val="00693F8A"/>
    <w:rsid w:val="006958CC"/>
    <w:rsid w:val="006A32CD"/>
    <w:rsid w:val="006A3FE0"/>
    <w:rsid w:val="006A5987"/>
    <w:rsid w:val="006B00CC"/>
    <w:rsid w:val="006B1EDB"/>
    <w:rsid w:val="006C37CD"/>
    <w:rsid w:val="006D3CC4"/>
    <w:rsid w:val="006D6C70"/>
    <w:rsid w:val="006D6E1E"/>
    <w:rsid w:val="006E7910"/>
    <w:rsid w:val="006F039D"/>
    <w:rsid w:val="006F25ED"/>
    <w:rsid w:val="006F2FF9"/>
    <w:rsid w:val="006F37F5"/>
    <w:rsid w:val="006F3DED"/>
    <w:rsid w:val="006F6B82"/>
    <w:rsid w:val="00700B71"/>
    <w:rsid w:val="0070643D"/>
    <w:rsid w:val="00713C7E"/>
    <w:rsid w:val="007240B5"/>
    <w:rsid w:val="00734FC2"/>
    <w:rsid w:val="00741DF1"/>
    <w:rsid w:val="00744692"/>
    <w:rsid w:val="00751876"/>
    <w:rsid w:val="007535CD"/>
    <w:rsid w:val="00767243"/>
    <w:rsid w:val="00772B67"/>
    <w:rsid w:val="00773D70"/>
    <w:rsid w:val="007822C5"/>
    <w:rsid w:val="007854C3"/>
    <w:rsid w:val="00786B04"/>
    <w:rsid w:val="0079184E"/>
    <w:rsid w:val="007937CB"/>
    <w:rsid w:val="007A7290"/>
    <w:rsid w:val="007A75BB"/>
    <w:rsid w:val="007B156B"/>
    <w:rsid w:val="007B39F9"/>
    <w:rsid w:val="007B418E"/>
    <w:rsid w:val="007B4962"/>
    <w:rsid w:val="007D36E5"/>
    <w:rsid w:val="007D63A7"/>
    <w:rsid w:val="007E2ADB"/>
    <w:rsid w:val="007E30CC"/>
    <w:rsid w:val="007E4821"/>
    <w:rsid w:val="007F449C"/>
    <w:rsid w:val="00804395"/>
    <w:rsid w:val="00806E92"/>
    <w:rsid w:val="00815B95"/>
    <w:rsid w:val="00827558"/>
    <w:rsid w:val="00833534"/>
    <w:rsid w:val="008402CE"/>
    <w:rsid w:val="0084732F"/>
    <w:rsid w:val="00855F2C"/>
    <w:rsid w:val="00861BFC"/>
    <w:rsid w:val="0086425F"/>
    <w:rsid w:val="00874242"/>
    <w:rsid w:val="008833E6"/>
    <w:rsid w:val="008835D6"/>
    <w:rsid w:val="00886E59"/>
    <w:rsid w:val="0089149D"/>
    <w:rsid w:val="00895C8F"/>
    <w:rsid w:val="008A4063"/>
    <w:rsid w:val="008A7EB7"/>
    <w:rsid w:val="008C6E7B"/>
    <w:rsid w:val="008C7D1D"/>
    <w:rsid w:val="008D2AB0"/>
    <w:rsid w:val="008D34B1"/>
    <w:rsid w:val="008D4E1D"/>
    <w:rsid w:val="008E4A25"/>
    <w:rsid w:val="008E76E4"/>
    <w:rsid w:val="008F0C1B"/>
    <w:rsid w:val="008F3D67"/>
    <w:rsid w:val="008F4D6A"/>
    <w:rsid w:val="008F4E03"/>
    <w:rsid w:val="00902CBD"/>
    <w:rsid w:val="00906669"/>
    <w:rsid w:val="00907F31"/>
    <w:rsid w:val="0091174D"/>
    <w:rsid w:val="00911C34"/>
    <w:rsid w:val="00912D3A"/>
    <w:rsid w:val="009145D8"/>
    <w:rsid w:val="009206C9"/>
    <w:rsid w:val="009374B1"/>
    <w:rsid w:val="00951335"/>
    <w:rsid w:val="009540D5"/>
    <w:rsid w:val="00956209"/>
    <w:rsid w:val="00957625"/>
    <w:rsid w:val="0098026E"/>
    <w:rsid w:val="00981B9C"/>
    <w:rsid w:val="00985526"/>
    <w:rsid w:val="00992CC2"/>
    <w:rsid w:val="00995D45"/>
    <w:rsid w:val="009A15FB"/>
    <w:rsid w:val="009A652D"/>
    <w:rsid w:val="009B5830"/>
    <w:rsid w:val="009C0CEF"/>
    <w:rsid w:val="009D2993"/>
    <w:rsid w:val="009D3392"/>
    <w:rsid w:val="009D4C3F"/>
    <w:rsid w:val="009F010B"/>
    <w:rsid w:val="009F26A1"/>
    <w:rsid w:val="009F7078"/>
    <w:rsid w:val="00A0120F"/>
    <w:rsid w:val="00A10E1E"/>
    <w:rsid w:val="00A1574A"/>
    <w:rsid w:val="00A16F76"/>
    <w:rsid w:val="00A21179"/>
    <w:rsid w:val="00A313DA"/>
    <w:rsid w:val="00A324DF"/>
    <w:rsid w:val="00A37932"/>
    <w:rsid w:val="00A42166"/>
    <w:rsid w:val="00A51524"/>
    <w:rsid w:val="00A53FFF"/>
    <w:rsid w:val="00A5573C"/>
    <w:rsid w:val="00A63989"/>
    <w:rsid w:val="00A65767"/>
    <w:rsid w:val="00A65B3E"/>
    <w:rsid w:val="00A72A45"/>
    <w:rsid w:val="00A8709E"/>
    <w:rsid w:val="00A90C97"/>
    <w:rsid w:val="00A91D82"/>
    <w:rsid w:val="00A95116"/>
    <w:rsid w:val="00A97048"/>
    <w:rsid w:val="00AA030C"/>
    <w:rsid w:val="00AA577F"/>
    <w:rsid w:val="00AA5BB6"/>
    <w:rsid w:val="00AB0D0D"/>
    <w:rsid w:val="00AB2524"/>
    <w:rsid w:val="00AB3BAD"/>
    <w:rsid w:val="00AB3C03"/>
    <w:rsid w:val="00AD4CC6"/>
    <w:rsid w:val="00AD6A2A"/>
    <w:rsid w:val="00AD6FB6"/>
    <w:rsid w:val="00AE258C"/>
    <w:rsid w:val="00AF1803"/>
    <w:rsid w:val="00B0388A"/>
    <w:rsid w:val="00B04A73"/>
    <w:rsid w:val="00B056C5"/>
    <w:rsid w:val="00B174D0"/>
    <w:rsid w:val="00B308E2"/>
    <w:rsid w:val="00B30E2B"/>
    <w:rsid w:val="00B37EA8"/>
    <w:rsid w:val="00B41CE7"/>
    <w:rsid w:val="00B43CBF"/>
    <w:rsid w:val="00B5684D"/>
    <w:rsid w:val="00B63201"/>
    <w:rsid w:val="00B82A36"/>
    <w:rsid w:val="00B869E4"/>
    <w:rsid w:val="00B90C03"/>
    <w:rsid w:val="00B94964"/>
    <w:rsid w:val="00B97589"/>
    <w:rsid w:val="00BA005E"/>
    <w:rsid w:val="00BA03F3"/>
    <w:rsid w:val="00BB2313"/>
    <w:rsid w:val="00BB2B5D"/>
    <w:rsid w:val="00BB40A0"/>
    <w:rsid w:val="00BB444F"/>
    <w:rsid w:val="00BC50EC"/>
    <w:rsid w:val="00BD0D4E"/>
    <w:rsid w:val="00BD1992"/>
    <w:rsid w:val="00BE0682"/>
    <w:rsid w:val="00BE4CE0"/>
    <w:rsid w:val="00BF6686"/>
    <w:rsid w:val="00C0574F"/>
    <w:rsid w:val="00C170D6"/>
    <w:rsid w:val="00C22A36"/>
    <w:rsid w:val="00C23AFC"/>
    <w:rsid w:val="00C35336"/>
    <w:rsid w:val="00C37D1C"/>
    <w:rsid w:val="00C41938"/>
    <w:rsid w:val="00C419CF"/>
    <w:rsid w:val="00C436A1"/>
    <w:rsid w:val="00C44221"/>
    <w:rsid w:val="00C44C21"/>
    <w:rsid w:val="00C56961"/>
    <w:rsid w:val="00C603EE"/>
    <w:rsid w:val="00C644EE"/>
    <w:rsid w:val="00C6586B"/>
    <w:rsid w:val="00C67DE2"/>
    <w:rsid w:val="00C85D8E"/>
    <w:rsid w:val="00C91D2D"/>
    <w:rsid w:val="00CA26C4"/>
    <w:rsid w:val="00CA27CE"/>
    <w:rsid w:val="00CA4C67"/>
    <w:rsid w:val="00CB2048"/>
    <w:rsid w:val="00CB388E"/>
    <w:rsid w:val="00CB4F72"/>
    <w:rsid w:val="00CB7C40"/>
    <w:rsid w:val="00CC642E"/>
    <w:rsid w:val="00CC7E26"/>
    <w:rsid w:val="00CD1640"/>
    <w:rsid w:val="00CD7B2B"/>
    <w:rsid w:val="00CF42A8"/>
    <w:rsid w:val="00CF5E96"/>
    <w:rsid w:val="00D03867"/>
    <w:rsid w:val="00D06C95"/>
    <w:rsid w:val="00D1407E"/>
    <w:rsid w:val="00D1617D"/>
    <w:rsid w:val="00D212DB"/>
    <w:rsid w:val="00D240A3"/>
    <w:rsid w:val="00D25860"/>
    <w:rsid w:val="00D25ABA"/>
    <w:rsid w:val="00D270C3"/>
    <w:rsid w:val="00D311EB"/>
    <w:rsid w:val="00D33E32"/>
    <w:rsid w:val="00D42B2E"/>
    <w:rsid w:val="00D45294"/>
    <w:rsid w:val="00D47034"/>
    <w:rsid w:val="00D60EF2"/>
    <w:rsid w:val="00D64DC8"/>
    <w:rsid w:val="00D679FE"/>
    <w:rsid w:val="00D87EBC"/>
    <w:rsid w:val="00D96674"/>
    <w:rsid w:val="00DA402C"/>
    <w:rsid w:val="00DA6B9F"/>
    <w:rsid w:val="00DB57CF"/>
    <w:rsid w:val="00DC4FF0"/>
    <w:rsid w:val="00DD51BA"/>
    <w:rsid w:val="00DD6CDB"/>
    <w:rsid w:val="00DE29D9"/>
    <w:rsid w:val="00DE531E"/>
    <w:rsid w:val="00DF0722"/>
    <w:rsid w:val="00E10DE7"/>
    <w:rsid w:val="00E15413"/>
    <w:rsid w:val="00E15B3A"/>
    <w:rsid w:val="00E27C1A"/>
    <w:rsid w:val="00E52C2D"/>
    <w:rsid w:val="00E5565F"/>
    <w:rsid w:val="00E60E30"/>
    <w:rsid w:val="00E61FAF"/>
    <w:rsid w:val="00E7701E"/>
    <w:rsid w:val="00E800B9"/>
    <w:rsid w:val="00E9050F"/>
    <w:rsid w:val="00E91559"/>
    <w:rsid w:val="00E92B2F"/>
    <w:rsid w:val="00EA2682"/>
    <w:rsid w:val="00EB495D"/>
    <w:rsid w:val="00EB5150"/>
    <w:rsid w:val="00EB661A"/>
    <w:rsid w:val="00EB7621"/>
    <w:rsid w:val="00EC4B53"/>
    <w:rsid w:val="00EC54D9"/>
    <w:rsid w:val="00EC7277"/>
    <w:rsid w:val="00EC78B5"/>
    <w:rsid w:val="00EE3DEC"/>
    <w:rsid w:val="00EF2F03"/>
    <w:rsid w:val="00F032FD"/>
    <w:rsid w:val="00F13648"/>
    <w:rsid w:val="00F27CC5"/>
    <w:rsid w:val="00F27F45"/>
    <w:rsid w:val="00F33C3A"/>
    <w:rsid w:val="00F33DE0"/>
    <w:rsid w:val="00F34F7D"/>
    <w:rsid w:val="00F41721"/>
    <w:rsid w:val="00F44E0D"/>
    <w:rsid w:val="00F52E35"/>
    <w:rsid w:val="00F56317"/>
    <w:rsid w:val="00F7554B"/>
    <w:rsid w:val="00F87C31"/>
    <w:rsid w:val="00FA34C4"/>
    <w:rsid w:val="00FB0D40"/>
    <w:rsid w:val="00FC0C2F"/>
    <w:rsid w:val="00FC691A"/>
    <w:rsid w:val="00FD4B82"/>
    <w:rsid w:val="00FD5751"/>
    <w:rsid w:val="00FD7588"/>
    <w:rsid w:val="00FE6543"/>
    <w:rsid w:val="00FF3ABB"/>
    <w:rsid w:val="00FF7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0FAE0E"/>
  <w15:docId w15:val="{53CF4EF0-7B59-42D3-9CB8-3B0606220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4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Dissertation"/>
    <w:qFormat/>
    <w:rsid w:val="00246191"/>
    <w:pPr>
      <w:spacing w:after="0" w:line="480" w:lineRule="auto"/>
      <w:ind w:firstLine="72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37D1C"/>
    <w:pPr>
      <w:keepNext/>
      <w:keepLines/>
      <w:ind w:firstLine="0"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37D1C"/>
    <w:pPr>
      <w:keepNext/>
      <w:keepLines/>
      <w:ind w:firstLine="0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37D1C"/>
    <w:pPr>
      <w:keepNext/>
      <w:keepLines/>
      <w:ind w:left="720" w:firstLine="0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37D1C"/>
    <w:pPr>
      <w:keepNext/>
      <w:keepLines/>
      <w:ind w:left="720" w:firstLine="0"/>
      <w:outlineLvl w:val="3"/>
    </w:pPr>
    <w:rPr>
      <w:rFonts w:eastAsiaTheme="majorEastAsia" w:cstheme="majorBidi"/>
      <w:b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37D1C"/>
    <w:pPr>
      <w:keepNext/>
      <w:keepLines/>
      <w:ind w:left="720" w:firstLine="0"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2B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2B8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7659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86E5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37D1C"/>
    <w:rPr>
      <w:rFonts w:ascii="Times New Roman" w:eastAsiaTheme="majorEastAsia" w:hAnsi="Times New Roman" w:cstheme="majorBidi"/>
      <w:b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rsid w:val="00C37D1C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rsid w:val="00C37D1C"/>
    <w:rPr>
      <w:rFonts w:ascii="Times New Roman" w:eastAsiaTheme="majorEastAsia" w:hAnsi="Times New Roman" w:cstheme="majorBidi"/>
      <w:b/>
      <w:bCs/>
      <w:sz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A577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A577F"/>
    <w:rPr>
      <w:rFonts w:ascii="Times New Roman" w:hAnsi="Times New Roman"/>
      <w:i/>
      <w:iCs/>
      <w:color w:val="000000" w:themeColor="text1"/>
      <w:sz w:val="24"/>
    </w:rPr>
  </w:style>
  <w:style w:type="paragraph" w:styleId="Header">
    <w:name w:val="header"/>
    <w:basedOn w:val="Normal"/>
    <w:link w:val="HeaderChar"/>
    <w:uiPriority w:val="99"/>
    <w:unhideWhenUsed/>
    <w:rsid w:val="007D63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63A7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7D63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63A7"/>
    <w:rPr>
      <w:rFonts w:ascii="Times New Roman" w:hAnsi="Times New Roman"/>
      <w:sz w:val="24"/>
    </w:rPr>
  </w:style>
  <w:style w:type="paragraph" w:styleId="NormalWeb">
    <w:name w:val="Normal (Web)"/>
    <w:basedOn w:val="Normal"/>
    <w:uiPriority w:val="99"/>
    <w:unhideWhenUsed/>
    <w:rsid w:val="004156F6"/>
    <w:pPr>
      <w:spacing w:before="100" w:beforeAutospacing="1" w:after="100" w:afterAutospacing="1"/>
    </w:pPr>
    <w:rPr>
      <w:rFonts w:eastAsia="Times New Roman" w:cs="Times New Roman"/>
      <w:szCs w:val="24"/>
    </w:rPr>
  </w:style>
  <w:style w:type="character" w:customStyle="1" w:styleId="apple-converted-space">
    <w:name w:val="apple-converted-space"/>
    <w:basedOn w:val="DefaultParagraphFont"/>
    <w:rsid w:val="00153200"/>
  </w:style>
  <w:style w:type="paragraph" w:styleId="NoSpacing">
    <w:name w:val="No Spacing"/>
    <w:link w:val="NoSpacingChar"/>
    <w:uiPriority w:val="1"/>
    <w:qFormat/>
    <w:rsid w:val="00CB388E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CB388E"/>
    <w:rPr>
      <w:rFonts w:eastAsiaTheme="minorEastAsia"/>
    </w:rPr>
  </w:style>
  <w:style w:type="character" w:styleId="PlaceholderText">
    <w:name w:val="Placeholder Text"/>
    <w:basedOn w:val="DefaultParagraphFont"/>
    <w:uiPriority w:val="99"/>
    <w:semiHidden/>
    <w:rsid w:val="00957625"/>
    <w:rPr>
      <w:color w:val="808080"/>
    </w:rPr>
  </w:style>
  <w:style w:type="paragraph" w:styleId="TOCHeading">
    <w:name w:val="TOC Heading"/>
    <w:basedOn w:val="Heading1"/>
    <w:next w:val="Normal"/>
    <w:uiPriority w:val="39"/>
    <w:unhideWhenUsed/>
    <w:qFormat/>
    <w:rsid w:val="00346DC3"/>
    <w:pPr>
      <w:spacing w:before="240" w:line="259" w:lineRule="auto"/>
      <w:outlineLvl w:val="9"/>
    </w:pPr>
    <w:rPr>
      <w:b w:val="0"/>
      <w:bCs w:val="0"/>
      <w:color w:val="2E74B5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09004D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004D"/>
    <w:rPr>
      <w:rFonts w:ascii="Times New Roman" w:eastAsiaTheme="majorEastAsia" w:hAnsi="Times New Roman" w:cstheme="majorBidi"/>
      <w:spacing w:val="-10"/>
      <w:kern w:val="28"/>
      <w:sz w:val="56"/>
      <w:szCs w:val="56"/>
    </w:rPr>
  </w:style>
  <w:style w:type="paragraph" w:styleId="TOC1">
    <w:name w:val="toc 1"/>
    <w:basedOn w:val="Normal"/>
    <w:next w:val="Normal"/>
    <w:autoRedefine/>
    <w:uiPriority w:val="39"/>
    <w:unhideWhenUsed/>
    <w:rsid w:val="0017268A"/>
    <w:pPr>
      <w:tabs>
        <w:tab w:val="right" w:leader="dot" w:pos="9350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27F45"/>
    <w:pPr>
      <w:spacing w:after="100"/>
      <w:ind w:left="240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535CD"/>
    <w:rPr>
      <w:color w:val="808080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44E0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44E0D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qFormat/>
    <w:rsid w:val="00F44E0D"/>
    <w:rPr>
      <w:vertAlign w:val="superscript"/>
    </w:rPr>
  </w:style>
  <w:style w:type="paragraph" w:styleId="TOC3">
    <w:name w:val="toc 3"/>
    <w:basedOn w:val="Normal"/>
    <w:next w:val="Normal"/>
    <w:autoRedefine/>
    <w:uiPriority w:val="39"/>
    <w:unhideWhenUsed/>
    <w:rsid w:val="00414320"/>
    <w:pPr>
      <w:spacing w:after="100"/>
      <w:ind w:left="480"/>
    </w:pPr>
  </w:style>
  <w:style w:type="character" w:customStyle="1" w:styleId="Heading4Char">
    <w:name w:val="Heading 4 Char"/>
    <w:basedOn w:val="DefaultParagraphFont"/>
    <w:link w:val="Heading4"/>
    <w:rsid w:val="00C37D1C"/>
    <w:rPr>
      <w:rFonts w:ascii="Times New Roman" w:eastAsiaTheme="majorEastAsia" w:hAnsi="Times New Roman" w:cstheme="majorBidi"/>
      <w:b/>
      <w:i/>
      <w:iCs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73D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3D7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3D70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3D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3D70"/>
    <w:rPr>
      <w:rFonts w:ascii="Times New Roman" w:hAnsi="Times New Roman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A951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autoRedefine/>
    <w:uiPriority w:val="35"/>
    <w:unhideWhenUsed/>
    <w:qFormat/>
    <w:rsid w:val="00C37D1C"/>
    <w:pPr>
      <w:spacing w:after="200" w:line="240" w:lineRule="auto"/>
      <w:ind w:firstLine="0"/>
    </w:pPr>
    <w:rPr>
      <w:iCs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rsid w:val="00C37D1C"/>
    <w:rPr>
      <w:rFonts w:ascii="Times New Roman" w:eastAsiaTheme="majorEastAsia" w:hAnsi="Times New Roman" w:cstheme="majorBidi"/>
      <w:i/>
      <w:sz w:val="24"/>
    </w:rPr>
  </w:style>
  <w:style w:type="character" w:styleId="Emphasis">
    <w:name w:val="Emphasis"/>
    <w:basedOn w:val="DefaultParagraphFont"/>
    <w:uiPriority w:val="4"/>
    <w:qFormat/>
    <w:rsid w:val="00180C3E"/>
    <w:rPr>
      <w:i/>
      <w:iCs/>
    </w:rPr>
  </w:style>
  <w:style w:type="paragraph" w:styleId="TableofFigures">
    <w:name w:val="table of figures"/>
    <w:basedOn w:val="Normal"/>
    <w:next w:val="Normal"/>
    <w:uiPriority w:val="99"/>
    <w:unhideWhenUsed/>
    <w:rsid w:val="0098026E"/>
  </w:style>
  <w:style w:type="table" w:customStyle="1" w:styleId="TableGrid0">
    <w:name w:val="TableGrid"/>
    <w:rsid w:val="00BB2B5D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9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3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7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2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4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3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9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7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8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3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5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4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9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4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6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8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8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83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8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1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2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6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1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6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9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0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8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0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1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1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1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6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9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2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3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0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4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4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9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9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4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3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9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1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2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2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3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1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6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5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2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0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4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4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2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6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6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5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95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0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4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5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6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9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4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67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3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0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8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1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6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7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5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6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9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6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1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7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8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8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3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9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9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1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3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5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8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2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5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9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3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5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7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7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3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5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7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4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16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4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5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86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2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4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9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8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1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9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6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4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3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7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8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9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0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2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1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7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7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8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5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5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4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1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0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7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0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5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9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1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2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0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5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4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6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2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1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0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7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4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6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3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6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8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6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0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4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8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1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2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8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7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8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2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3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0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8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6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0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7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2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1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4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4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7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1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4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3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2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5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4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3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4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1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9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9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4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04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8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2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4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5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0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6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5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7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2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2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0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9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0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4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26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03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2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2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7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5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7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4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2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0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3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0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9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7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6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4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2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7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8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0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3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2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4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9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4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1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2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4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5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6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5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3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7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3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5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2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2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2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6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3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1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3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1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9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0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5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0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0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0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7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3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9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9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1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1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7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6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4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5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1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7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74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1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4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7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8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0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43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0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1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6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4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2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6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7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66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1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8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0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1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6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6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4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4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8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3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2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9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2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6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3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3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9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8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8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1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7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23542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5161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3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rbro_000\Downloads\170802%20EML%204551-2C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198EDD82A3C42BABE92B3307FD6C4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B1162C-47C1-4CD7-9BFB-50217F012A04}"/>
      </w:docPartPr>
      <w:docPartBody>
        <w:p w:rsidR="00396B00" w:rsidRDefault="003D6293">
          <w:pPr>
            <w:pStyle w:val="B198EDD82A3C42BABE92B3307FD6C4D3"/>
          </w:pPr>
          <w:r w:rsidRPr="00125E87">
            <w:rPr>
              <w:rStyle w:val="PlaceholderText"/>
            </w:rPr>
            <w:t>[Publish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293"/>
    <w:rsid w:val="0017469C"/>
    <w:rsid w:val="002377CF"/>
    <w:rsid w:val="003754D6"/>
    <w:rsid w:val="00396B00"/>
    <w:rsid w:val="003D6293"/>
    <w:rsid w:val="0080579C"/>
    <w:rsid w:val="00C45DF4"/>
    <w:rsid w:val="00EF3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B198EDD82A3C42BABE92B3307FD6C4D3">
    <w:name w:val="B198EDD82A3C42BABE92B3307FD6C4D3"/>
  </w:style>
  <w:style w:type="paragraph" w:customStyle="1" w:styleId="DBE77F9E7F9647ECBF6F3FE6963F902C">
    <w:name w:val="DBE77F9E7F9647ECBF6F3FE6963F902C"/>
    <w:rsid w:val="00C45DF4"/>
  </w:style>
  <w:style w:type="paragraph" w:customStyle="1" w:styleId="FF703B67B6324A4087B7B35A00883D4C">
    <w:name w:val="FF703B67B6324A4087B7B35A00883D4C"/>
    <w:rsid w:val="00C45DF4"/>
  </w:style>
  <w:style w:type="paragraph" w:customStyle="1" w:styleId="4A256E83A150484FA1AE828FBE14E4F0">
    <w:name w:val="4A256E83A150484FA1AE828FBE14E4F0"/>
    <w:rsid w:val="00C45DF4"/>
  </w:style>
  <w:style w:type="paragraph" w:customStyle="1" w:styleId="389B641147F44F209C51198CF10D1316">
    <w:name w:val="389B641147F44F209C51198CF10D1316"/>
    <w:rsid w:val="00C45DF4"/>
  </w:style>
  <w:style w:type="paragraph" w:customStyle="1" w:styleId="EED73BE54E2240DE9C12B9FADE995E09">
    <w:name w:val="EED73BE54E2240DE9C12B9FADE995E09"/>
    <w:rsid w:val="00C45DF4"/>
  </w:style>
  <w:style w:type="paragraph" w:customStyle="1" w:styleId="8A11D9DBE222433FAA55BE9B179802B7">
    <w:name w:val="8A11D9DBE222433FAA55BE9B179802B7"/>
    <w:rsid w:val="00C45DF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2017-10-12T00:00:00</PublishDate>
  <Abstract/>
  <CompanyAddress>2525 Pottsdamer St. Tallahassee, FL. 32310 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499A3D2-0527-4B3D-AE1C-D69EFA409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170802 EML 4551-2C Template.dotx</Template>
  <TotalTime>0</TotalTime>
  <Pages>2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Team 33: Convertible High Heel Shoe Functional Decomposition</vt:lpstr>
    </vt:vector>
  </TitlesOfParts>
  <Company>FAMU-FSU College of Engineering</Company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Team 33: Convertible High Heel Shoe Functional Decomposition</dc:title>
  <dc:subject>Syllabus</dc:subject>
  <dc:creator>Dalton C. Brown</dc:creator>
  <cp:lastModifiedBy>Zachariah Pramschufer</cp:lastModifiedBy>
  <cp:revision>2</cp:revision>
  <cp:lastPrinted>2017-08-09T21:08:00Z</cp:lastPrinted>
  <dcterms:created xsi:type="dcterms:W3CDTF">2017-10-12T21:09:00Z</dcterms:created>
  <dcterms:modified xsi:type="dcterms:W3CDTF">2017-10-12T21:09:00Z</dcterms:modified>
  <cp:category>EML 4551 M.E. Se</cp:category>
  <cp:contentStatus>Course Syllabus</cp:contentStatus>
</cp:coreProperties>
</file>